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378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B91373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D003EE0" w14:textId="77777777" w:rsidR="00CD36CF" w:rsidRDefault="00130776" w:rsidP="00CC1F3B">
      <w:pPr>
        <w:pStyle w:val="TitlePageBillPrefix"/>
      </w:pPr>
      <w:sdt>
        <w:sdtPr>
          <w:tag w:val="IntroDate"/>
          <w:id w:val="-1236936958"/>
          <w:placeholder>
            <w:docPart w:val="AB8BD6E415D940B5BB1FD192B73D6176"/>
          </w:placeholder>
          <w:text/>
        </w:sdtPr>
        <w:sdtEndPr/>
        <w:sdtContent>
          <w:r w:rsidR="00AE48A0">
            <w:t>Introduced</w:t>
          </w:r>
        </w:sdtContent>
      </w:sdt>
    </w:p>
    <w:p w14:paraId="1D7907EB" w14:textId="7747EB06" w:rsidR="00CD36CF" w:rsidRDefault="0013077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84BED2F0BD542BCA33928052D37B1E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243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FF19582B0824642A792E68F67E3627D"/>
          </w:placeholder>
          <w:text/>
        </w:sdtPr>
        <w:sdtEndPr/>
        <w:sdtContent>
          <w:r w:rsidR="0020040A">
            <w:t>337</w:t>
          </w:r>
        </w:sdtContent>
      </w:sdt>
    </w:p>
    <w:p w14:paraId="47319577" w14:textId="37814AF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DC30AFB69A248FFACD79EE27F3C1169"/>
          </w:placeholder>
          <w:text w:multiLine="1"/>
        </w:sdtPr>
        <w:sdtEndPr/>
        <w:sdtContent>
          <w:r w:rsidR="003C2437">
            <w:t>Senator Rucker</w:t>
          </w:r>
        </w:sdtContent>
      </w:sdt>
    </w:p>
    <w:p w14:paraId="543FE0ED" w14:textId="61D781C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A1E2E4127FCD45628B167DE42F6ED426"/>
          </w:placeholder>
          <w:text w:multiLine="1"/>
        </w:sdtPr>
        <w:sdtContent>
          <w:r w:rsidR="00130776" w:rsidRPr="00130776">
            <w:rPr>
              <w:color w:val="auto"/>
            </w:rPr>
            <w:t>Introduced January 15, 2026; referred</w:t>
          </w:r>
          <w:r w:rsidR="00130776" w:rsidRPr="00130776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31A4D71D" w14:textId="39FFBC03" w:rsidR="00303684" w:rsidRDefault="0000526A" w:rsidP="00CC1F3B">
      <w:pPr>
        <w:pStyle w:val="TitleSection"/>
      </w:pPr>
      <w:r>
        <w:lastRenderedPageBreak/>
        <w:t>A BILL</w:t>
      </w:r>
      <w:r w:rsidR="003C2437">
        <w:t xml:space="preserve"> to amend and reenact §64-7-1 of the Code of West Virginia, 1931, as amended, relating to authorizing the Division of Financial Institutions to promulgate a legislative rule relating to the installation, operation, and sharing of customer bank communication terminals and the utilization of nonexclusive access interchange system.</w:t>
      </w:r>
    </w:p>
    <w:p w14:paraId="1BDD466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2E2D99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F1D299" w14:textId="77777777" w:rsidR="003C2437" w:rsidRDefault="003C2437" w:rsidP="003C2437">
      <w:pPr>
        <w:pStyle w:val="ArticleHeading"/>
        <w:sectPr w:rsidR="003C243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0B0B5BDF" w14:textId="35CF3645" w:rsidR="003C2437" w:rsidRDefault="003C2437" w:rsidP="003C2437">
      <w:pPr>
        <w:pStyle w:val="SectionHeading"/>
        <w:sectPr w:rsidR="003C243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Division of Financial Institutions.</w:t>
      </w:r>
    </w:p>
    <w:p w14:paraId="23C1B56B" w14:textId="116CE1F7" w:rsidR="008736AA" w:rsidRDefault="003C2437" w:rsidP="003C2437">
      <w:pPr>
        <w:pStyle w:val="SectionBody"/>
      </w:pPr>
      <w:r>
        <w:t xml:space="preserve">The legislative rule filed in the State Register on July 23, 2025, authorized under the authority of §31A-8-12b of this code, relating to the Division of Financial Institutions (the installation, operation, and sharing of customer bank communication terminals and the utilization of nonexclusive access interchange system, </w:t>
      </w:r>
      <w:hyperlink r:id="rId14" w:history="1">
        <w:r w:rsidRPr="00331FD2">
          <w:rPr>
            <w:rStyle w:val="Hyperlink"/>
            <w:rFonts w:eastAsiaTheme="minorHAnsi"/>
          </w:rPr>
          <w:t>106 CSR 07</w:t>
        </w:r>
      </w:hyperlink>
      <w:r>
        <w:t>), is authorized.</w:t>
      </w:r>
    </w:p>
    <w:p w14:paraId="59599B9E" w14:textId="77777777" w:rsidR="00C33014" w:rsidRDefault="00C33014" w:rsidP="00CC1F3B">
      <w:pPr>
        <w:pStyle w:val="Note"/>
      </w:pPr>
    </w:p>
    <w:p w14:paraId="5DB3DCC1" w14:textId="2FD28663" w:rsidR="006865E9" w:rsidRDefault="00CF1DCA" w:rsidP="00CC1F3B">
      <w:pPr>
        <w:pStyle w:val="Note"/>
      </w:pPr>
      <w:r>
        <w:t xml:space="preserve">NOTE: </w:t>
      </w:r>
      <w:r w:rsidR="003C2437">
        <w:t>The purpose of this bill is to authorize the Division of Financial Institutions to promulgate a legislative rule relating to the installation, operation, and sharing of customer bank communication terminals and the utilization of nonexclusive access interchange system.</w:t>
      </w:r>
    </w:p>
    <w:p w14:paraId="5828C89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57B8" w14:textId="77777777" w:rsidR="003C2437" w:rsidRPr="00B844FE" w:rsidRDefault="003C2437" w:rsidP="00B844FE">
      <w:r>
        <w:separator/>
      </w:r>
    </w:p>
  </w:endnote>
  <w:endnote w:type="continuationSeparator" w:id="0">
    <w:p w14:paraId="5D33A5F8" w14:textId="77777777" w:rsidR="003C2437" w:rsidRPr="00B844FE" w:rsidRDefault="003C243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1A69B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AE39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DC5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1A5" w14:textId="77777777" w:rsidR="003C2437" w:rsidRDefault="003C2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546F" w14:textId="77777777" w:rsidR="003C2437" w:rsidRPr="00B844FE" w:rsidRDefault="003C2437" w:rsidP="00B844FE">
      <w:r>
        <w:separator/>
      </w:r>
    </w:p>
  </w:footnote>
  <w:footnote w:type="continuationSeparator" w:id="0">
    <w:p w14:paraId="6364D456" w14:textId="77777777" w:rsidR="003C2437" w:rsidRPr="00B844FE" w:rsidRDefault="003C243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B78D" w14:textId="77777777" w:rsidR="002A0269" w:rsidRPr="00B844FE" w:rsidRDefault="00130776">
    <w:pPr>
      <w:pStyle w:val="Header"/>
    </w:pPr>
    <w:sdt>
      <w:sdtPr>
        <w:id w:val="-684364211"/>
        <w:placeholder>
          <w:docPart w:val="584BED2F0BD542BCA33928052D37B1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84BED2F0BD542BCA33928052D37B1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770977"/>
  <w:p w14:paraId="0EF975E0" w14:textId="22067D77" w:rsidR="00C33014" w:rsidRPr="00686E9A" w:rsidRDefault="00130776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C2437">
          <w:rPr>
            <w:sz w:val="22"/>
            <w:szCs w:val="22"/>
          </w:rPr>
          <w:t>106 CSR 07</w:t>
        </w:r>
      </w:sdtContent>
    </w:sdt>
    <w:bookmarkEnd w:id="0"/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C2437">
          <w:rPr>
            <w:sz w:val="22"/>
            <w:szCs w:val="22"/>
          </w:rPr>
          <w:t>2026R2603S 2026R2604H</w:t>
        </w:r>
      </w:sdtContent>
    </w:sdt>
  </w:p>
  <w:p w14:paraId="132BD1C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150F" w14:textId="2A3A89B4" w:rsidR="002A0269" w:rsidRPr="004D3ABE" w:rsidRDefault="00130776" w:rsidP="00CC1F3B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007868174"/>
        <w:text/>
      </w:sdtPr>
      <w:sdtEndPr/>
      <w:sdtContent>
        <w:r w:rsidR="00543D3A">
          <w:rPr>
            <w:sz w:val="22"/>
            <w:szCs w:val="22"/>
          </w:rPr>
          <w:t>106 CSR 07</w:t>
        </w:r>
      </w:sdtContent>
    </w:sdt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37"/>
    <w:rsid w:val="0000526A"/>
    <w:rsid w:val="000573A9"/>
    <w:rsid w:val="00085D22"/>
    <w:rsid w:val="00093AB0"/>
    <w:rsid w:val="000C5C77"/>
    <w:rsid w:val="000E3912"/>
    <w:rsid w:val="0010070F"/>
    <w:rsid w:val="00130776"/>
    <w:rsid w:val="0015112E"/>
    <w:rsid w:val="001552E7"/>
    <w:rsid w:val="001566B4"/>
    <w:rsid w:val="001A66B7"/>
    <w:rsid w:val="001C279E"/>
    <w:rsid w:val="001D459E"/>
    <w:rsid w:val="0020040A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2437"/>
    <w:rsid w:val="003C51CD"/>
    <w:rsid w:val="003C6034"/>
    <w:rsid w:val="00400B5C"/>
    <w:rsid w:val="004368E0"/>
    <w:rsid w:val="004C13DD"/>
    <w:rsid w:val="004D3ABE"/>
    <w:rsid w:val="004E3441"/>
    <w:rsid w:val="00500579"/>
    <w:rsid w:val="00543D3A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11AD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510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13B4D"/>
  <w15:chartTrackingRefBased/>
  <w15:docId w15:val="{168F5929-677E-45BD-AFB6-95322AB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C24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C24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06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8BD6E415D940B5BB1FD192B73D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C911-6DBF-49A1-A108-3FA683638992}"/>
      </w:docPartPr>
      <w:docPartBody>
        <w:p w:rsidR="00341EB4" w:rsidRDefault="00341EB4">
          <w:pPr>
            <w:pStyle w:val="AB8BD6E415D940B5BB1FD192B73D6176"/>
          </w:pPr>
          <w:r w:rsidRPr="00B844FE">
            <w:t>Prefix Text</w:t>
          </w:r>
        </w:p>
      </w:docPartBody>
    </w:docPart>
    <w:docPart>
      <w:docPartPr>
        <w:name w:val="584BED2F0BD542BCA33928052D37B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E1AE-7B8B-4B55-BF2D-C0005EE7C069}"/>
      </w:docPartPr>
      <w:docPartBody>
        <w:p w:rsidR="00341EB4" w:rsidRDefault="00341EB4">
          <w:pPr>
            <w:pStyle w:val="584BED2F0BD542BCA33928052D37B1EC"/>
          </w:pPr>
          <w:r w:rsidRPr="00B844FE">
            <w:t>[Type here]</w:t>
          </w:r>
        </w:p>
      </w:docPartBody>
    </w:docPart>
    <w:docPart>
      <w:docPartPr>
        <w:name w:val="9FF19582B0824642A792E68F67E3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BE9B-FF97-4685-ADAA-C4B834D2FF17}"/>
      </w:docPartPr>
      <w:docPartBody>
        <w:p w:rsidR="00341EB4" w:rsidRDefault="00341EB4">
          <w:pPr>
            <w:pStyle w:val="9FF19582B0824642A792E68F67E3627D"/>
          </w:pPr>
          <w:r w:rsidRPr="00B844FE">
            <w:t>Number</w:t>
          </w:r>
        </w:p>
      </w:docPartBody>
    </w:docPart>
    <w:docPart>
      <w:docPartPr>
        <w:name w:val="3DC30AFB69A248FFACD79EE27F3C1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E7DE-843A-42B5-9DE4-324BBF564E6E}"/>
      </w:docPartPr>
      <w:docPartBody>
        <w:p w:rsidR="00341EB4" w:rsidRDefault="00341EB4">
          <w:pPr>
            <w:pStyle w:val="3DC30AFB69A248FFACD79EE27F3C1169"/>
          </w:pPr>
          <w:r w:rsidRPr="00B844FE">
            <w:t>Enter Sponsors Here</w:t>
          </w:r>
        </w:p>
      </w:docPartBody>
    </w:docPart>
    <w:docPart>
      <w:docPartPr>
        <w:name w:val="A1E2E4127FCD45628B167DE42F6E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DBEE-C504-453A-A2CB-374BD8A78BA2}"/>
      </w:docPartPr>
      <w:docPartBody>
        <w:p w:rsidR="00341EB4" w:rsidRDefault="00341EB4">
          <w:pPr>
            <w:pStyle w:val="A1E2E4127FCD45628B167DE42F6ED42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B4"/>
    <w:rsid w:val="00286CFC"/>
    <w:rsid w:val="00341EB4"/>
    <w:rsid w:val="00577159"/>
    <w:rsid w:val="008020BF"/>
    <w:rsid w:val="008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8BD6E415D940B5BB1FD192B73D6176">
    <w:name w:val="AB8BD6E415D940B5BB1FD192B73D6176"/>
  </w:style>
  <w:style w:type="paragraph" w:customStyle="1" w:styleId="584BED2F0BD542BCA33928052D37B1EC">
    <w:name w:val="584BED2F0BD542BCA33928052D37B1EC"/>
  </w:style>
  <w:style w:type="paragraph" w:customStyle="1" w:styleId="9FF19582B0824642A792E68F67E3627D">
    <w:name w:val="9FF19582B0824642A792E68F67E3627D"/>
  </w:style>
  <w:style w:type="paragraph" w:customStyle="1" w:styleId="3DC30AFB69A248FFACD79EE27F3C1169">
    <w:name w:val="3DC30AFB69A248FFACD79EE27F3C116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E2E4127FCD45628B167DE42F6ED426">
    <w:name w:val="A1E2E4127FCD45628B167DE42F6ED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240</Words>
  <Characters>1304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2026-01-08T14:46:00Z</dcterms:created>
  <dcterms:modified xsi:type="dcterms:W3CDTF">2026-01-14T19:39:00Z</dcterms:modified>
</cp:coreProperties>
</file>